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5D" w:rsidRPr="00120B4E" w:rsidRDefault="00253F5D" w:rsidP="00AB7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B4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253F5D" w:rsidRDefault="00253F5D" w:rsidP="00AB7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B4E">
        <w:rPr>
          <w:rFonts w:ascii="Times New Roman" w:hAnsi="Times New Roman" w:cs="Times New Roman"/>
          <w:sz w:val="24"/>
          <w:szCs w:val="24"/>
        </w:rPr>
        <w:t>Муниципального образования город Ирбит «Детский сад №23»</w:t>
      </w:r>
    </w:p>
    <w:p w:rsidR="00253F5D" w:rsidRPr="00120B4E" w:rsidRDefault="00253F5D" w:rsidP="00AB7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F5D" w:rsidRDefault="00253F5D" w:rsidP="00AB779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Музыкальный руководитель: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Медведева Э. Г.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Стаж работы 5 лет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Реализуемая программа: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«От рождения до школы»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 редакцией Н. Е. Вераксы,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Т. С. Комаровой. М. А. Васильевой</w:t>
      </w: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3F5D" w:rsidRDefault="00253F5D" w:rsidP="00AB7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7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Сценарий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сказки на новый лад «Колобок»</w:t>
      </w:r>
    </w:p>
    <w:p w:rsidR="00253F5D" w:rsidRPr="00AB7790" w:rsidRDefault="00253F5D" w:rsidP="00AB7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3F5D" w:rsidRPr="001667B1" w:rsidRDefault="00253F5D" w:rsidP="001667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7B1">
        <w:rPr>
          <w:rFonts w:ascii="Times New Roman" w:hAnsi="Times New Roman" w:cs="Times New Roman"/>
          <w:i/>
          <w:iCs/>
          <w:sz w:val="24"/>
          <w:szCs w:val="24"/>
        </w:rPr>
        <w:t>В углу зала стоит печь, два стула, стол, на столе компьютер. Звучит музыка, выходит рассказчик.</w:t>
      </w:r>
    </w:p>
    <w:p w:rsidR="00253F5D" w:rsidRPr="005A1895" w:rsidRDefault="00253F5D" w:rsidP="005A189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«ХОРОВОД» (девочки подготовительной группы)</w:t>
      </w:r>
    </w:p>
    <w:p w:rsidR="00253F5D" w:rsidRPr="00E7792B" w:rsidRDefault="00253F5D" w:rsidP="001667B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2B">
        <w:rPr>
          <w:rFonts w:ascii="Times New Roman" w:hAnsi="Times New Roman" w:cs="Times New Roman"/>
          <w:sz w:val="24"/>
          <w:szCs w:val="24"/>
        </w:rPr>
        <w:t>Жил в одной деревне дед</w:t>
      </w:r>
    </w:p>
    <w:p w:rsidR="00253F5D" w:rsidRDefault="00253F5D" w:rsidP="00E77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792B">
        <w:rPr>
          <w:rFonts w:ascii="Times New Roman" w:hAnsi="Times New Roman" w:cs="Times New Roman"/>
          <w:sz w:val="24"/>
          <w:szCs w:val="24"/>
        </w:rPr>
        <w:t>Вместе с бабкой много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F5D" w:rsidRDefault="00253F5D" w:rsidP="00E779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i/>
          <w:iCs/>
          <w:sz w:val="24"/>
          <w:szCs w:val="24"/>
        </w:rPr>
        <w:t>Звучит музыка, выходят Бабка и Дед</w:t>
      </w:r>
      <w:r>
        <w:rPr>
          <w:rFonts w:ascii="Times New Roman" w:hAnsi="Times New Roman" w:cs="Times New Roman"/>
          <w:i/>
          <w:iCs/>
          <w:sz w:val="24"/>
          <w:szCs w:val="24"/>
        </w:rPr>
        <w:t>, садятся за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Слышь, бабуля, есть хочу. Чего-то необычного хочется. Давай-ка в интернете поищи какой-нить рецептик.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А ты за него заплатил, что бы я там рецептики искала? 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Заплатил, вчера вечером, когда шел из «Монетки».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Ну ладно, так и быть, поищу сейчас.</w:t>
      </w:r>
    </w:p>
    <w:p w:rsidR="00253F5D" w:rsidRPr="00E7792B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7792B">
        <w:rPr>
          <w:rFonts w:ascii="Times New Roman" w:hAnsi="Times New Roman" w:cs="Times New Roman"/>
          <w:i/>
          <w:iCs/>
          <w:sz w:val="24"/>
          <w:szCs w:val="24"/>
        </w:rPr>
        <w:t>Садится за компьютер, начинает искать.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Бабка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2A1C">
        <w:rPr>
          <w:rFonts w:ascii="Times New Roman" w:hAnsi="Times New Roman" w:cs="Times New Roman"/>
          <w:i/>
          <w:iCs/>
          <w:sz w:val="24"/>
          <w:szCs w:val="24"/>
        </w:rPr>
        <w:t>потихоньку</w:t>
      </w:r>
      <w:r>
        <w:rPr>
          <w:rFonts w:ascii="Times New Roman" w:hAnsi="Times New Roman" w:cs="Times New Roman"/>
          <w:sz w:val="24"/>
          <w:szCs w:val="24"/>
        </w:rPr>
        <w:t>): Тааак, что там у нас в одноклассниках!?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Ты где рецепт ищешь?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 xml:space="preserve">Бабка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2A1C">
        <w:rPr>
          <w:rFonts w:ascii="Times New Roman" w:hAnsi="Times New Roman" w:cs="Times New Roman"/>
          <w:i/>
          <w:iCs/>
          <w:sz w:val="24"/>
          <w:szCs w:val="24"/>
        </w:rPr>
        <w:t>испуганно</w:t>
      </w:r>
      <w:r>
        <w:rPr>
          <w:rFonts w:ascii="Times New Roman" w:hAnsi="Times New Roman" w:cs="Times New Roman"/>
          <w:sz w:val="24"/>
          <w:szCs w:val="24"/>
        </w:rPr>
        <w:t>): Все-все, выхожу. Сейчас нам Яндекс все расскажет. О! Нашла один простой рецепт, не сложный такой, времени мало занимает на приготовление. А в комах пишут, что очень вкусно получается.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792B">
        <w:rPr>
          <w:rFonts w:ascii="Times New Roman" w:hAnsi="Times New Roman" w:cs="Times New Roman"/>
          <w:b/>
          <w:bCs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И че там? Как называется? Фуагра, жульен, люля?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3569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Да нет, названье-то какое-то старинное. Старинное наверно, «Колобок» называется.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3569">
        <w:rPr>
          <w:rFonts w:ascii="Times New Roman" w:hAnsi="Times New Roman" w:cs="Times New Roman"/>
          <w:b/>
          <w:bCs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И в правду старинное. Ну, давай, бабуличка, начинай. Я пока через ви-фи посижу в нэте, в танчики поиграю.</w:t>
      </w:r>
    </w:p>
    <w:p w:rsidR="00253F5D" w:rsidRPr="004D3569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D3569">
        <w:rPr>
          <w:rFonts w:ascii="Times New Roman" w:hAnsi="Times New Roman" w:cs="Times New Roman"/>
          <w:i/>
          <w:iCs/>
          <w:sz w:val="24"/>
          <w:szCs w:val="24"/>
        </w:rPr>
        <w:t xml:space="preserve">Дед садится играет в ноутбук, бабка скребет по сусекам. 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3569">
        <w:rPr>
          <w:rFonts w:ascii="Times New Roman" w:hAnsi="Times New Roman" w:cs="Times New Roman"/>
          <w:b/>
          <w:bCs/>
          <w:sz w:val="24"/>
          <w:szCs w:val="24"/>
        </w:rPr>
        <w:t>Бабка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2A1C">
        <w:rPr>
          <w:rFonts w:ascii="Times New Roman" w:hAnsi="Times New Roman" w:cs="Times New Roman"/>
          <w:i/>
          <w:iCs/>
          <w:sz w:val="24"/>
          <w:szCs w:val="24"/>
        </w:rPr>
        <w:t>напевает</w:t>
      </w:r>
      <w:r>
        <w:rPr>
          <w:rFonts w:ascii="Times New Roman" w:hAnsi="Times New Roman" w:cs="Times New Roman"/>
          <w:sz w:val="24"/>
          <w:szCs w:val="24"/>
        </w:rPr>
        <w:t>): По амбару я мету, по сусекам я скребу. О, Боже, какой мужчина. На-на-на…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D3574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Старуха так и сделала: намела, наскребла горсти в две муки, изжарила его в масле и положила на окно остужать.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D3574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Ну, все, готово. Пусть остужается. Пошли по скайпу с внучками пообщаемся.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D3574">
        <w:rPr>
          <w:rFonts w:ascii="Times New Roman" w:hAnsi="Times New Roman" w:cs="Times New Roman"/>
          <w:b/>
          <w:bCs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Пошли.</w:t>
      </w:r>
    </w:p>
    <w:p w:rsidR="00253F5D" w:rsidRPr="006D3574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D3574">
        <w:rPr>
          <w:rFonts w:ascii="Times New Roman" w:hAnsi="Times New Roman" w:cs="Times New Roman"/>
          <w:i/>
          <w:iCs/>
          <w:sz w:val="24"/>
          <w:szCs w:val="24"/>
        </w:rPr>
        <w:t>Уходят</w:t>
      </w:r>
      <w:r>
        <w:rPr>
          <w:rFonts w:ascii="Times New Roman" w:hAnsi="Times New Roman" w:cs="Times New Roman"/>
          <w:i/>
          <w:iCs/>
          <w:sz w:val="24"/>
          <w:szCs w:val="24"/>
        </w:rPr>
        <w:t>, выходит рассказчик</w:t>
      </w:r>
      <w:r w:rsidRPr="006D35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3F5D" w:rsidRDefault="00253F5D" w:rsidP="004D1DB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3574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Надоело Колобку лежать, взял он дедушкин айпод, заглянул в интернет и увидел сайт «Детского сада № 23», прочитал, посмотрел, чем там ребятишки занимаются. И так ему захотелось побывать там в гостях. Надел наушники: скатился с окна на завалинку, с завалинки на травку, с травки на дорожку, - и покатился по дорожке. Катится Колобок по дорожке, а навстречу ему заяц.</w:t>
      </w:r>
    </w:p>
    <w:p w:rsidR="00253F5D" w:rsidRDefault="00253F5D" w:rsidP="004D1DBC">
      <w:pPr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AA0">
        <w:rPr>
          <w:rFonts w:ascii="Times New Roman" w:hAnsi="Times New Roman" w:cs="Times New Roman"/>
          <w:i/>
          <w:iCs/>
          <w:sz w:val="24"/>
          <w:szCs w:val="24"/>
        </w:rPr>
        <w:t>Все дети в желтом цвете.</w:t>
      </w:r>
    </w:p>
    <w:p w:rsidR="00253F5D" w:rsidRPr="00D92AA0" w:rsidRDefault="00253F5D" w:rsidP="004D1DB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92AA0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А теперь повторяем движения вместе с детьми. Дружно.</w:t>
      </w:r>
    </w:p>
    <w:p w:rsidR="00253F5D" w:rsidRPr="00707238" w:rsidRDefault="00253F5D" w:rsidP="00707238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23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«Колобок» (Старшая группа)</w:t>
      </w:r>
    </w:p>
    <w:p w:rsidR="00253F5D" w:rsidRPr="004D1DBC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D1DBC">
        <w:rPr>
          <w:rFonts w:ascii="Times New Roman" w:hAnsi="Times New Roman" w:cs="Times New Roman"/>
          <w:i/>
          <w:iCs/>
          <w:sz w:val="24"/>
          <w:szCs w:val="24"/>
        </w:rPr>
        <w:t>Выходит Заяц, в наушниках с телефоном</w:t>
      </w:r>
      <w:r>
        <w:rPr>
          <w:rFonts w:ascii="Times New Roman" w:hAnsi="Times New Roman" w:cs="Times New Roman"/>
          <w:i/>
          <w:iCs/>
          <w:sz w:val="24"/>
          <w:szCs w:val="24"/>
        </w:rPr>
        <w:t>, недовольный, что слушает старые песни</w:t>
      </w:r>
      <w:r w:rsidRPr="004D1DB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Видит Колобка.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Оооо, здорово, чудо заморское и вкусное наверно (</w:t>
      </w:r>
      <w:r w:rsidRPr="00182A1C">
        <w:rPr>
          <w:rFonts w:ascii="Times New Roman" w:hAnsi="Times New Roman" w:cs="Times New Roman"/>
          <w:i/>
          <w:iCs/>
          <w:sz w:val="24"/>
          <w:szCs w:val="24"/>
        </w:rPr>
        <w:t>говорит к зрителям и гладит живот</w:t>
      </w:r>
      <w:r>
        <w:rPr>
          <w:rFonts w:ascii="Times New Roman" w:hAnsi="Times New Roman" w:cs="Times New Roman"/>
          <w:sz w:val="24"/>
          <w:szCs w:val="24"/>
        </w:rPr>
        <w:t>). Колобок, колобок! Я тебя съем.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ешь меня, крутой - косой, а лучше послушай, какую я тебе могу песенку на телефон через блютуз передать. Это самый хитовый хит лета 2013 года. Хочешь послушать?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Ну, хорошо, давай.</w:t>
      </w:r>
    </w:p>
    <w:p w:rsidR="00253F5D" w:rsidRPr="00136783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Выходят дети группы Радуга и строят круг.</w:t>
      </w:r>
    </w:p>
    <w:p w:rsidR="00253F5D" w:rsidRPr="004D1DBC" w:rsidRDefault="00253F5D" w:rsidP="00707238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«Ходит Осень по дорожкам» (Радуга)</w:t>
      </w:r>
    </w:p>
    <w:p w:rsidR="00253F5D" w:rsidRPr="00136783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36783">
        <w:rPr>
          <w:rFonts w:ascii="Times New Roman" w:hAnsi="Times New Roman" w:cs="Times New Roman"/>
          <w:i/>
          <w:iCs/>
          <w:sz w:val="24"/>
          <w:szCs w:val="24"/>
        </w:rPr>
        <w:t>Дети вместе с воспитателем уходят, на середину зала выходит Рассказчик.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Ой, какая хорошая песня. Спасибо тебе Колобок. А куда ты путь держишь?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Я иду в детский сад «Звездочка», я посмотрел в интернете, чем там дети занимаются, вот хочу сам все своими глазами увидеть. Пошли со мной.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Я с радостью, вот только морковку до дома отнесу и отправлюсь в гости в «Звездочку».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Хорошо, Зайчишка - крутышка, встретимся в «Звездочке».</w:t>
      </w:r>
    </w:p>
    <w:p w:rsidR="00253F5D" w:rsidRDefault="00253F5D" w:rsidP="00B8239C">
      <w:pPr>
        <w:pStyle w:val="NormalWeb"/>
        <w:shd w:val="clear" w:color="auto" w:fill="FFFFFF"/>
        <w:spacing w:before="120" w:beforeAutospacing="0" w:after="120" w:afterAutospacing="0"/>
        <w:ind w:left="45" w:right="45"/>
      </w:pPr>
      <w:r w:rsidRPr="004D1DBC">
        <w:rPr>
          <w:b/>
          <w:bCs/>
        </w:rPr>
        <w:t>Рассказчик:</w:t>
      </w:r>
      <w:r>
        <w:t xml:space="preserve"> И покатился Колобок дальше. По дороге увидел информационную поляну и прислушался. (</w:t>
      </w:r>
      <w:r w:rsidRPr="0055082D">
        <w:rPr>
          <w:i/>
          <w:iCs/>
        </w:rPr>
        <w:t>Прячется за елки в углу</w:t>
      </w:r>
      <w:r>
        <w:t>).</w:t>
      </w:r>
      <w:r w:rsidRPr="00136783">
        <w:t xml:space="preserve"> </w:t>
      </w:r>
    </w:p>
    <w:p w:rsidR="00253F5D" w:rsidRPr="00707238" w:rsidRDefault="00253F5D" w:rsidP="00707238">
      <w:pPr>
        <w:spacing w:before="120"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07238">
        <w:rPr>
          <w:rFonts w:ascii="Times New Roman" w:hAnsi="Times New Roman" w:cs="Times New Roman"/>
          <w:b/>
          <w:bCs/>
          <w:sz w:val="32"/>
          <w:szCs w:val="32"/>
          <w:u w:val="single"/>
        </w:rPr>
        <w:t>Поляна стихов</w:t>
      </w:r>
    </w:p>
    <w:p w:rsidR="00253F5D" w:rsidRPr="00136783" w:rsidRDefault="00253F5D" w:rsidP="0055082D">
      <w:pPr>
        <w:pStyle w:val="NormalWeb"/>
        <w:shd w:val="clear" w:color="auto" w:fill="FFFFFF"/>
        <w:spacing w:before="0" w:beforeAutospacing="0" w:after="120" w:afterAutospacing="0"/>
        <w:ind w:left="45" w:right="45"/>
        <w:rPr>
          <w:i/>
          <w:iCs/>
        </w:rPr>
      </w:pPr>
      <w:r w:rsidRPr="00136783">
        <w:rPr>
          <w:i/>
          <w:iCs/>
        </w:rPr>
        <w:t xml:space="preserve">Под музыку выходят Вика Мелехина, </w:t>
      </w:r>
      <w:r>
        <w:rPr>
          <w:i/>
          <w:iCs/>
        </w:rPr>
        <w:t>Даша Букина</w:t>
      </w:r>
      <w:r w:rsidRPr="00136783">
        <w:rPr>
          <w:i/>
          <w:iCs/>
        </w:rPr>
        <w:t>,</w:t>
      </w:r>
      <w:r>
        <w:rPr>
          <w:i/>
          <w:iCs/>
        </w:rPr>
        <w:t xml:space="preserve"> Полина Антонова</w:t>
      </w:r>
      <w:r w:rsidRPr="00136783">
        <w:rPr>
          <w:i/>
          <w:iCs/>
        </w:rPr>
        <w:t>.</w:t>
      </w:r>
      <w:r>
        <w:rPr>
          <w:i/>
          <w:iCs/>
        </w:rPr>
        <w:t xml:space="preserve"> Садятся на указанные места.</w:t>
      </w:r>
    </w:p>
    <w:p w:rsidR="00253F5D" w:rsidRDefault="00253F5D" w:rsidP="001367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right="45"/>
        <w:sectPr w:rsidR="00253F5D" w:rsidSect="00E7792B">
          <w:footerReference w:type="default" r:id="rId7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253F5D" w:rsidRPr="00136783" w:rsidRDefault="00253F5D" w:rsidP="001367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right="45"/>
      </w:pPr>
      <w:r w:rsidRPr="00136783">
        <w:t>Эта штука – «монитор»,</w:t>
      </w:r>
      <w:r w:rsidRPr="00136783">
        <w:br/>
        <w:t>Разукрашенный ковер</w:t>
      </w:r>
      <w:r w:rsidRPr="00136783">
        <w:br/>
        <w:t>На экране - тексты, фильмы,</w:t>
      </w:r>
      <w:r w:rsidRPr="00136783">
        <w:br/>
        <w:t>И картинок всякий вздор.</w:t>
      </w:r>
    </w:p>
    <w:p w:rsidR="00253F5D" w:rsidRPr="00136783" w:rsidRDefault="00253F5D" w:rsidP="0055082D">
      <w:pPr>
        <w:pStyle w:val="NormalWeb"/>
        <w:shd w:val="clear" w:color="auto" w:fill="FFFFFF"/>
        <w:spacing w:before="0" w:beforeAutospacing="0" w:after="120" w:afterAutospacing="0"/>
        <w:ind w:left="45" w:right="45"/>
      </w:pPr>
      <w:r w:rsidRPr="00136783">
        <w:t>По полям «клавиатуры»</w:t>
      </w:r>
      <w:r w:rsidRPr="00136783">
        <w:br/>
        <w:t>Пальцы бегают как куры,</w:t>
      </w:r>
      <w:r w:rsidRPr="00136783">
        <w:br/>
        <w:t>Можно завести в компьютер</w:t>
      </w:r>
      <w:r w:rsidRPr="00136783">
        <w:br/>
        <w:t>Хоть шедевр литературы.</w:t>
      </w:r>
    </w:p>
    <w:p w:rsidR="00253F5D" w:rsidRPr="00136783" w:rsidRDefault="00253F5D" w:rsidP="00090D8D">
      <w:pPr>
        <w:pStyle w:val="NormalWeb"/>
        <w:shd w:val="clear" w:color="auto" w:fill="FFFFFF"/>
        <w:spacing w:before="0" w:beforeAutospacing="0" w:after="120" w:afterAutospacing="0"/>
        <w:ind w:left="45" w:right="45"/>
      </w:pPr>
      <w:r w:rsidRPr="00136783">
        <w:t>Вот «компьютерная мышка»</w:t>
      </w:r>
      <w:r w:rsidRPr="00136783">
        <w:br/>
        <w:t>Серенькая коротышка</w:t>
      </w:r>
      <w:r w:rsidRPr="00136783">
        <w:br/>
        <w:t>Все ее передвижения</w:t>
      </w:r>
      <w:r w:rsidRPr="00136783">
        <w:br/>
        <w:t>Для компьютера - мыслишки.</w:t>
      </w:r>
    </w:p>
    <w:p w:rsidR="00253F5D" w:rsidRPr="00136783" w:rsidRDefault="00253F5D" w:rsidP="00090D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right="45"/>
      </w:pPr>
      <w:r w:rsidRPr="00136783">
        <w:t>В цвете, разными форматами,</w:t>
      </w:r>
      <w:r w:rsidRPr="00136783">
        <w:br/>
        <w:t>“Принтер” всё нам распечатает</w:t>
      </w:r>
      <w:r w:rsidRPr="00136783">
        <w:br/>
        <w:t>Чтобы красочный привет</w:t>
      </w:r>
      <w:r w:rsidRPr="00136783">
        <w:br/>
        <w:t>Лёг открыткою в конверт.</w:t>
      </w:r>
    </w:p>
    <w:p w:rsidR="00253F5D" w:rsidRPr="00136783" w:rsidRDefault="00253F5D" w:rsidP="0055082D">
      <w:pPr>
        <w:pStyle w:val="NormalWeb"/>
        <w:shd w:val="clear" w:color="auto" w:fill="FFFFFF"/>
        <w:spacing w:before="0" w:beforeAutospacing="0" w:after="120" w:afterAutospacing="0"/>
        <w:ind w:left="45" w:right="45"/>
      </w:pPr>
      <w:r w:rsidRPr="00136783">
        <w:t>Чтобы – мир весь облететь,</w:t>
      </w:r>
      <w:r w:rsidRPr="00136783">
        <w:br/>
        <w:t>«Интернета» служит сеть,</w:t>
      </w:r>
      <w:r w:rsidRPr="00136783">
        <w:br/>
        <w:t>Интернет нам позволят</w:t>
      </w:r>
      <w:r w:rsidRPr="00136783">
        <w:br/>
        <w:t>Со всем миром песни петь.</w:t>
      </w:r>
    </w:p>
    <w:p w:rsidR="00253F5D" w:rsidRPr="00136783" w:rsidRDefault="00253F5D" w:rsidP="0055082D">
      <w:pPr>
        <w:pStyle w:val="NormalWeb"/>
        <w:shd w:val="clear" w:color="auto" w:fill="FFFFFF"/>
        <w:spacing w:before="0" w:beforeAutospacing="0" w:after="120" w:afterAutospacing="0"/>
        <w:ind w:left="45" w:right="45"/>
      </w:pPr>
      <w:r w:rsidRPr="00136783">
        <w:t>Аппарат – «системный блок»,</w:t>
      </w:r>
      <w:r w:rsidRPr="00136783">
        <w:br/>
        <w:t>Он всего запасся впрок,</w:t>
      </w:r>
      <w:r w:rsidRPr="00136783">
        <w:br/>
        <w:t>Он содержит квартирантов</w:t>
      </w:r>
      <w:r w:rsidRPr="00136783">
        <w:br/>
        <w:t>Как заправский теремок.</w:t>
      </w:r>
    </w:p>
    <w:p w:rsidR="00253F5D" w:rsidRPr="00136783" w:rsidRDefault="00253F5D" w:rsidP="00090D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right="45"/>
      </w:pPr>
      <w:r w:rsidRPr="00136783">
        <w:t>Здесь «процессор» все решает</w:t>
      </w:r>
      <w:r w:rsidRPr="00136783">
        <w:br/>
        <w:t>Быстро так соображает,</w:t>
      </w:r>
      <w:r w:rsidRPr="00136783">
        <w:br/>
        <w:t>На вопрос: «Какой компьютер?»</w:t>
      </w:r>
      <w:r w:rsidRPr="00136783">
        <w:br/>
        <w:t>Свое имя называет.</w:t>
      </w:r>
    </w:p>
    <w:p w:rsidR="00253F5D" w:rsidRPr="00136783" w:rsidRDefault="00253F5D" w:rsidP="0055082D">
      <w:pPr>
        <w:pStyle w:val="NormalWeb"/>
        <w:shd w:val="clear" w:color="auto" w:fill="FFFFFF"/>
        <w:spacing w:before="0" w:beforeAutospacing="0" w:after="120" w:afterAutospacing="0"/>
        <w:ind w:left="45" w:right="45"/>
      </w:pPr>
      <w:r w:rsidRPr="00136783">
        <w:t>Правда есть одна морока,</w:t>
      </w:r>
      <w:r w:rsidRPr="00136783">
        <w:br/>
        <w:t>Забывает все без тока.</w:t>
      </w:r>
      <w:r w:rsidRPr="00136783">
        <w:br/>
        <w:t>А для вечного храненья</w:t>
      </w:r>
      <w:r w:rsidRPr="00136783">
        <w:br/>
        <w:t>Жесткий диск «Винчестер» сбоку.</w:t>
      </w:r>
    </w:p>
    <w:p w:rsidR="00253F5D" w:rsidRPr="00136783" w:rsidRDefault="00253F5D" w:rsidP="0055082D">
      <w:pPr>
        <w:pStyle w:val="NormalWeb"/>
        <w:shd w:val="clear" w:color="auto" w:fill="FFFFFF"/>
        <w:spacing w:before="0" w:beforeAutospacing="0" w:after="120" w:afterAutospacing="0"/>
        <w:ind w:left="45" w:right="45"/>
      </w:pPr>
      <w:r w:rsidRPr="00136783">
        <w:t>«Слоты» - строгие ряды</w:t>
      </w:r>
      <w:r w:rsidRPr="00136783">
        <w:br/>
        <w:t>Служат не для красоты -</w:t>
      </w:r>
      <w:r w:rsidRPr="00136783">
        <w:br/>
        <w:t>Достиженье расширенья</w:t>
      </w:r>
      <w:r w:rsidRPr="00136783">
        <w:br/>
        <w:t>До заоблачной мечты.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  <w:sectPr w:rsidR="00253F5D" w:rsidSect="00090D8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253F5D" w:rsidRPr="00090D8D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90D8D">
        <w:rPr>
          <w:rFonts w:ascii="Times New Roman" w:hAnsi="Times New Roman" w:cs="Times New Roman"/>
          <w:i/>
          <w:iCs/>
          <w:sz w:val="24"/>
          <w:szCs w:val="24"/>
        </w:rPr>
        <w:t>Дети под музыку уходят за кулисы, выходит Рассказчик.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07238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Катится колобок по тропинке в лесу, а навстречу ему серый волк.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 xml:space="preserve">Волк: </w:t>
      </w:r>
      <w:r w:rsidRPr="00136AF7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AF7">
        <w:rPr>
          <w:rFonts w:ascii="Times New Roman" w:hAnsi="Times New Roman" w:cs="Times New Roman"/>
          <w:sz w:val="24"/>
          <w:szCs w:val="24"/>
        </w:rPr>
        <w:t xml:space="preserve"> здравствуй</w:t>
      </w:r>
      <w:r>
        <w:rPr>
          <w:rFonts w:ascii="Times New Roman" w:hAnsi="Times New Roman" w:cs="Times New Roman"/>
          <w:sz w:val="24"/>
          <w:szCs w:val="24"/>
        </w:rPr>
        <w:t>, Колобок – румяный бок! (</w:t>
      </w:r>
      <w:r w:rsidRPr="00090D8D">
        <w:rPr>
          <w:rFonts w:ascii="Times New Roman" w:hAnsi="Times New Roman" w:cs="Times New Roman"/>
          <w:i/>
          <w:iCs/>
          <w:sz w:val="24"/>
          <w:szCs w:val="24"/>
        </w:rPr>
        <w:t>Говорит в зал</w:t>
      </w:r>
      <w:r>
        <w:rPr>
          <w:rFonts w:ascii="Times New Roman" w:hAnsi="Times New Roman" w:cs="Times New Roman"/>
          <w:sz w:val="24"/>
          <w:szCs w:val="24"/>
        </w:rPr>
        <w:t>) Чет я сегодня так проголодался. Я наверно тебя сейчас съем!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ешь меня, Серый Волк. Хочешь я тебе классное видио на телефон скачаю.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А как?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А через оперу мини, через донлоад.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Ну, давай, и меня заодно научишь, как ей пользоваться и как правильно качать через донлоад.</w:t>
      </w:r>
    </w:p>
    <w:p w:rsidR="00253F5D" w:rsidRPr="00F54F67" w:rsidRDefault="00253F5D" w:rsidP="00707238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4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 листочками (подготовительная группа)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B3FBE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У-у-у, здорово. Отличный танец. Спасибо тебе Колобок, за хорошее видио. А куда ты путь держишь?</w:t>
      </w:r>
    </w:p>
    <w:p w:rsidR="00253F5D" w:rsidRDefault="00253F5D" w:rsidP="009900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D1DBC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Я иду в детский сад «Звездочка», я посмотрел в интернете, чем там дети занимаются, вот хочу сам все своими глазами увидеть. Пошли со мной.</w:t>
      </w:r>
    </w:p>
    <w:p w:rsidR="00253F5D" w:rsidRDefault="00253F5D" w:rsidP="009900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Волк</w:t>
      </w:r>
      <w:r w:rsidRPr="009900F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с радостью, вот только схожу за оптиковолокно заплачу и тут же отправлюсь в гости в «Звездочку».</w:t>
      </w:r>
    </w:p>
    <w:p w:rsidR="00253F5D" w:rsidRDefault="00253F5D" w:rsidP="009900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Хорошо, встретимся в «Звездочке».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0E15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И покатился Колобок дальше. Катится, катится и вдруг видит, волшебная поляна, на которой мухоморы в пляс пустились. Решил он посмотреть, как грибочки танцуют и спрятался за кустами.</w:t>
      </w:r>
    </w:p>
    <w:p w:rsidR="00253F5D" w:rsidRPr="00695A9E" w:rsidRDefault="00253F5D" w:rsidP="00695A9E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A9E">
        <w:rPr>
          <w:rFonts w:ascii="Times New Roman" w:hAnsi="Times New Roman" w:cs="Times New Roman"/>
          <w:i/>
          <w:iCs/>
          <w:sz w:val="24"/>
          <w:szCs w:val="24"/>
        </w:rPr>
        <w:t>Выходят дети группы «Одуванчики» с воспитателем и танцуют танец. В конце танца выскакивает Колобок.</w:t>
      </w:r>
    </w:p>
    <w:p w:rsidR="00253F5D" w:rsidRPr="00572A62" w:rsidRDefault="00253F5D" w:rsidP="00572A62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2A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«Грибочки» (Одуванчики)</w:t>
      </w:r>
    </w:p>
    <w:p w:rsidR="00253F5D" w:rsidRDefault="00253F5D" w:rsidP="00B8239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5A9E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Ой, какие смешные мухоморчики!!!</w:t>
      </w:r>
    </w:p>
    <w:p w:rsidR="00253F5D" w:rsidRPr="00695A9E" w:rsidRDefault="00253F5D" w:rsidP="00B8239C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Мухо</w:t>
      </w:r>
      <w:r w:rsidRPr="00695A9E">
        <w:rPr>
          <w:rFonts w:ascii="Times New Roman" w:hAnsi="Times New Roman" w:cs="Times New Roman"/>
          <w:i/>
          <w:iCs/>
          <w:sz w:val="24"/>
          <w:szCs w:val="24"/>
        </w:rPr>
        <w:t xml:space="preserve">моры убегают за кулисы. 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36AF7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Испугал Колобок грибочки, и убежали Мухаморчики в березовую рощу. Покатился  Колобок дальше по лесу, а навстречу ему медведь идет, хворост ломает, кусты на земле гнет.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0E15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Ну здравствуй Колобок. Колобок – румяный бок, я тебя такого румяненького вот сейчас то и съем!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0E15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ешь меня, хочешь я тебе в ютубе клип отличный покажу?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0E15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Ох, ты, ах ты. А как? 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36AF7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А вот через чудо-прибор, айпод называется.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36AF7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Оё-оё-оё. Ну, давай, показывай.</w:t>
      </w:r>
    </w:p>
    <w:p w:rsidR="00253F5D" w:rsidRPr="00F54F67" w:rsidRDefault="00253F5D" w:rsidP="00572A62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«Волшебные слова» (средняя группа)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0E15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Ой, спасибо колобок, отличный клип. А куда ты направляешься?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Я спешу в 23 детский сад, там очень весело говорят. Вот хочу чему-нибудь научится у детей. Пошли со мной.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Спасибо, Колобок, за приглашение. Вот только схожу, за берлогу заплачу и сразу в путь отправлюсь.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Хорошо, Мишка, там и встретимся. 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900F8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И покатился Колобок дальше – Медведь только ему в след помахал. Катится, катится Колобок. Вдруг начался сильный дождь и он спрятался под большой листок. И тут он увидел веселый танец.</w:t>
      </w:r>
    </w:p>
    <w:p w:rsidR="00253F5D" w:rsidRPr="005A1895" w:rsidRDefault="00253F5D" w:rsidP="006D3574">
      <w:p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1895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выходят дети </w:t>
      </w:r>
      <w:r>
        <w:rPr>
          <w:rFonts w:ascii="Times New Roman" w:hAnsi="Times New Roman" w:cs="Times New Roman"/>
          <w:i/>
          <w:iCs/>
          <w:sz w:val="24"/>
          <w:szCs w:val="24"/>
        </w:rPr>
        <w:t>старшей</w:t>
      </w:r>
      <w:r w:rsidRPr="005A1895">
        <w:rPr>
          <w:rFonts w:ascii="Times New Roman" w:hAnsi="Times New Roman" w:cs="Times New Roman"/>
          <w:i/>
          <w:iCs/>
          <w:sz w:val="24"/>
          <w:szCs w:val="24"/>
        </w:rPr>
        <w:t xml:space="preserve"> группы с зонтиками.</w:t>
      </w:r>
    </w:p>
    <w:p w:rsidR="00253F5D" w:rsidRPr="00C242F1" w:rsidRDefault="00253F5D" w:rsidP="00C242F1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42F1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Погода</w:t>
      </w:r>
      <w:r w:rsidRPr="00C242F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36AF7">
        <w:rPr>
          <w:rFonts w:ascii="Times New Roman" w:hAnsi="Times New Roman" w:cs="Times New Roman"/>
          <w:b/>
          <w:bCs/>
          <w:sz w:val="24"/>
          <w:szCs w:val="24"/>
        </w:rPr>
        <w:t>Рассказчик:</w:t>
      </w:r>
      <w:r>
        <w:rPr>
          <w:rFonts w:ascii="Times New Roman" w:hAnsi="Times New Roman" w:cs="Times New Roman"/>
          <w:sz w:val="24"/>
          <w:szCs w:val="24"/>
        </w:rPr>
        <w:t xml:space="preserve"> Катится Колобок, а на встречу ему лиса.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C5C1E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 Колобок! Какой ты пригоженький, румяненький. Куда это ты путь держишь?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C5C1E">
        <w:rPr>
          <w:rFonts w:ascii="Times New Roman" w:hAnsi="Times New Roman" w:cs="Times New Roman"/>
          <w:b/>
          <w:bCs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Я иду в гости к ребятам, в детский сад «Звездочка». Я прочитал на сайте, что там детишкам очень весело, что они там занимаются, песни поют и танцуют. Пошли Лиса со мной.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1357A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Очень интересно, мне как раз надо материал для статьи нужен. Ну, пошли, посмотрим на твой супер - пупер детский сад.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54F67">
        <w:rPr>
          <w:rFonts w:ascii="Times New Roman" w:hAnsi="Times New Roman" w:cs="Times New Roman"/>
          <w:i/>
          <w:iCs/>
          <w:sz w:val="24"/>
          <w:szCs w:val="24"/>
        </w:rPr>
        <w:t>Лиса с Колобком 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веселая музыка в зал входит Елена Николаевна, слово. Затем раздается стук в дверь и в зал заходит Лиса и Колобок. </w:t>
      </w:r>
      <w:r w:rsidRPr="00C242F1">
        <w:rPr>
          <w:rFonts w:ascii="Times New Roman" w:hAnsi="Times New Roman" w:cs="Times New Roman"/>
          <w:b/>
          <w:bCs/>
          <w:sz w:val="24"/>
          <w:szCs w:val="24"/>
        </w:rPr>
        <w:t>(Интервью).</w:t>
      </w:r>
      <w:r>
        <w:rPr>
          <w:rFonts w:ascii="Times New Roman" w:hAnsi="Times New Roman" w:cs="Times New Roman"/>
          <w:sz w:val="24"/>
          <w:szCs w:val="24"/>
        </w:rPr>
        <w:t xml:space="preserve"> Затем под музыку выходят герои с пирогом и дети. Поют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песню.</w:t>
      </w:r>
    </w:p>
    <w:p w:rsidR="00253F5D" w:rsidRPr="00B8239C" w:rsidRDefault="00253F5D" w:rsidP="00B8239C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B8239C">
        <w:rPr>
          <w:rFonts w:ascii="Times New Roman" w:hAnsi="Times New Roman" w:cs="Times New Roman"/>
          <w:b/>
          <w:bCs/>
          <w:sz w:val="28"/>
          <w:szCs w:val="28"/>
          <w:u w:val="single"/>
        </w:rPr>
        <w:t>«К нам гости пришли»</w:t>
      </w:r>
    </w:p>
    <w:p w:rsidR="00253F5D" w:rsidRDefault="00253F5D" w:rsidP="006D3574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253F5D" w:rsidRPr="00E7792B" w:rsidRDefault="00253F5D" w:rsidP="00E779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3F5D" w:rsidRPr="00E7792B" w:rsidSect="00090D8D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5D" w:rsidRDefault="00253F5D" w:rsidP="006D3574">
      <w:pPr>
        <w:spacing w:after="0" w:line="240" w:lineRule="auto"/>
      </w:pPr>
      <w:r>
        <w:separator/>
      </w:r>
    </w:p>
  </w:endnote>
  <w:endnote w:type="continuationSeparator" w:id="0">
    <w:p w:rsidR="00253F5D" w:rsidRDefault="00253F5D" w:rsidP="006D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5D" w:rsidRDefault="00253F5D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253F5D" w:rsidRDefault="00253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5D" w:rsidRDefault="00253F5D" w:rsidP="006D3574">
      <w:pPr>
        <w:spacing w:after="0" w:line="240" w:lineRule="auto"/>
      </w:pPr>
      <w:r>
        <w:separator/>
      </w:r>
    </w:p>
  </w:footnote>
  <w:footnote w:type="continuationSeparator" w:id="0">
    <w:p w:rsidR="00253F5D" w:rsidRDefault="00253F5D" w:rsidP="006D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2C4D"/>
    <w:multiLevelType w:val="hybridMultilevel"/>
    <w:tmpl w:val="36CEEE32"/>
    <w:lvl w:ilvl="0" w:tplc="182A7A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2B"/>
    <w:rsid w:val="00010CE3"/>
    <w:rsid w:val="00090D8D"/>
    <w:rsid w:val="00094468"/>
    <w:rsid w:val="000C2029"/>
    <w:rsid w:val="00120B4E"/>
    <w:rsid w:val="00136022"/>
    <w:rsid w:val="00136783"/>
    <w:rsid w:val="00136AF7"/>
    <w:rsid w:val="001667B1"/>
    <w:rsid w:val="00182A1C"/>
    <w:rsid w:val="002001C8"/>
    <w:rsid w:val="00253F5D"/>
    <w:rsid w:val="00286C60"/>
    <w:rsid w:val="002A064C"/>
    <w:rsid w:val="003F0E15"/>
    <w:rsid w:val="004413F0"/>
    <w:rsid w:val="004D1DBC"/>
    <w:rsid w:val="004D3569"/>
    <w:rsid w:val="0055082D"/>
    <w:rsid w:val="00572A62"/>
    <w:rsid w:val="005A1895"/>
    <w:rsid w:val="005A74C8"/>
    <w:rsid w:val="005C3A95"/>
    <w:rsid w:val="005C5C1E"/>
    <w:rsid w:val="00695A9E"/>
    <w:rsid w:val="006C7D86"/>
    <w:rsid w:val="006D3574"/>
    <w:rsid w:val="00707238"/>
    <w:rsid w:val="007546F5"/>
    <w:rsid w:val="007B3FBE"/>
    <w:rsid w:val="007D560C"/>
    <w:rsid w:val="00972055"/>
    <w:rsid w:val="009900F8"/>
    <w:rsid w:val="009D5ABF"/>
    <w:rsid w:val="009F02D3"/>
    <w:rsid w:val="00AB7790"/>
    <w:rsid w:val="00B8239C"/>
    <w:rsid w:val="00B93654"/>
    <w:rsid w:val="00C236AF"/>
    <w:rsid w:val="00C242F1"/>
    <w:rsid w:val="00C82100"/>
    <w:rsid w:val="00CF53B9"/>
    <w:rsid w:val="00D1357A"/>
    <w:rsid w:val="00D304FA"/>
    <w:rsid w:val="00D410FB"/>
    <w:rsid w:val="00D92AA0"/>
    <w:rsid w:val="00E039A3"/>
    <w:rsid w:val="00E0423E"/>
    <w:rsid w:val="00E6691D"/>
    <w:rsid w:val="00E7792B"/>
    <w:rsid w:val="00EF51FA"/>
    <w:rsid w:val="00F5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574"/>
  </w:style>
  <w:style w:type="paragraph" w:styleId="Footer">
    <w:name w:val="footer"/>
    <w:basedOn w:val="Normal"/>
    <w:link w:val="FooterChar"/>
    <w:uiPriority w:val="99"/>
    <w:rsid w:val="006D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574"/>
  </w:style>
  <w:style w:type="paragraph" w:styleId="NormalWeb">
    <w:name w:val="Normal (Web)"/>
    <w:basedOn w:val="Normal"/>
    <w:uiPriority w:val="99"/>
    <w:semiHidden/>
    <w:rsid w:val="005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4</Pages>
  <Words>1212</Words>
  <Characters>6911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Elionora</dc:creator>
  <cp:keywords/>
  <dc:description/>
  <cp:lastModifiedBy>First</cp:lastModifiedBy>
  <cp:revision>23</cp:revision>
  <cp:lastPrinted>2013-09-09T11:04:00Z</cp:lastPrinted>
  <dcterms:created xsi:type="dcterms:W3CDTF">2013-09-09T08:34:00Z</dcterms:created>
  <dcterms:modified xsi:type="dcterms:W3CDTF">2013-11-27T10:11:00Z</dcterms:modified>
</cp:coreProperties>
</file>